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240"/>
        <w:gridCol w:w="1699"/>
        <w:gridCol w:w="1842"/>
        <w:gridCol w:w="3369"/>
        <w:gridCol w:w="8"/>
      </w:tblGrid>
      <w:tr w:rsidR="00CB6656" w:rsidRPr="00A429F9" w14:paraId="35195873" w14:textId="77777777" w:rsidTr="00D44902">
        <w:trPr>
          <w:trHeight w:val="1741"/>
          <w:jc w:val="center"/>
        </w:trPr>
        <w:tc>
          <w:tcPr>
            <w:tcW w:w="10158" w:type="dxa"/>
            <w:gridSpan w:val="5"/>
            <w:shd w:val="clear" w:color="auto" w:fill="147ABD" w:themeFill="accent1"/>
          </w:tcPr>
          <w:p w14:paraId="0F5F2425" w14:textId="02CD1EDF" w:rsidR="0042319A" w:rsidRPr="0042319A" w:rsidRDefault="0042319A" w:rsidP="009871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right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de-AT"/>
              </w:rPr>
            </w:pPr>
            <w:r w:rsidRPr="0042319A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de-AT"/>
              </w:rPr>
              <w:drawing>
                <wp:anchor distT="0" distB="0" distL="114300" distR="114300" simplePos="0" relativeHeight="251659264" behindDoc="0" locked="0" layoutInCell="1" allowOverlap="1" wp14:anchorId="075332A4" wp14:editId="3F736BB8">
                  <wp:simplePos x="0" y="0"/>
                  <wp:positionH relativeFrom="margin">
                    <wp:posOffset>39370</wp:posOffset>
                  </wp:positionH>
                  <wp:positionV relativeFrom="paragraph">
                    <wp:posOffset>2540</wp:posOffset>
                  </wp:positionV>
                  <wp:extent cx="971550" cy="971550"/>
                  <wp:effectExtent l="0" t="0" r="0" b="0"/>
                  <wp:wrapNone/>
                  <wp:docPr id="88162865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2319A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  <w:lang w:val="de-AT"/>
              </w:rPr>
              <w:t xml:space="preserve"> </w:t>
            </w:r>
            <w:r w:rsidRPr="0042319A">
              <w:rPr>
                <w:rFonts w:ascii="Calibri" w:hAnsi="Calibri" w:cs="Calibri"/>
                <w:b/>
                <w:bCs/>
                <w:noProof/>
                <w:color w:val="FFFFFF" w:themeColor="background1"/>
                <w:sz w:val="24"/>
                <w:szCs w:val="24"/>
                <w:lang w:val="de-AT"/>
              </w:rPr>
              <w:drawing>
                <wp:inline distT="0" distB="0" distL="0" distR="0" wp14:anchorId="7D386148" wp14:editId="76F8FEAA">
                  <wp:extent cx="2847340" cy="536575"/>
                  <wp:effectExtent l="0" t="0" r="0" b="0"/>
                  <wp:docPr id="767699614" name="Grafik 767699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340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FFA480D" w14:textId="41CB15DA" w:rsidR="0042319A" w:rsidRPr="0042319A" w:rsidRDefault="0042319A" w:rsidP="009871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</w:pPr>
            <w:r w:rsidRPr="0042319A"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  <w:t xml:space="preserve"> Krebecek Hans Joachim </w:t>
            </w:r>
          </w:p>
          <w:p w14:paraId="4FAB05CB" w14:textId="08AC44D1" w:rsidR="0042319A" w:rsidRPr="0042319A" w:rsidRDefault="0042319A" w:rsidP="009871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</w:pPr>
            <w:r w:rsidRPr="0042319A"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  <w:t xml:space="preserve">Sterngasse 3/2/6, 1010 Wien </w:t>
            </w:r>
          </w:p>
          <w:p w14:paraId="6F0A2C3D" w14:textId="3B1FC08B" w:rsidR="0042319A" w:rsidRPr="0042319A" w:rsidRDefault="0042319A" w:rsidP="009871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</w:pPr>
            <w:r w:rsidRPr="0042319A"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  <w:t xml:space="preserve">Tel: +43 670 60 290 33 </w:t>
            </w:r>
          </w:p>
          <w:p w14:paraId="745004C9" w14:textId="4C2A6C63" w:rsidR="0042319A" w:rsidRPr="0042319A" w:rsidRDefault="00987153" w:rsidP="009871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</w:pPr>
            <w:r w:rsidRPr="0042319A">
              <w:rPr>
                <w:rFonts w:ascii="Calibri" w:hAnsi="Calibri" w:cs="Calibri"/>
                <w:b/>
                <w:bCs/>
                <w:noProof/>
                <w:sz w:val="24"/>
                <w:szCs w:val="24"/>
                <w:lang w:val="de-AT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94EB52C" wp14:editId="4CCD869B">
                      <wp:simplePos x="0" y="0"/>
                      <wp:positionH relativeFrom="margin">
                        <wp:posOffset>48260</wp:posOffset>
                      </wp:positionH>
                      <wp:positionV relativeFrom="paragraph">
                        <wp:posOffset>52070</wp:posOffset>
                      </wp:positionV>
                      <wp:extent cx="4000500" cy="782320"/>
                      <wp:effectExtent l="0" t="0" r="0" b="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782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FB5C3" w14:textId="77777777" w:rsidR="0042319A" w:rsidRPr="006A3BAF" w:rsidRDefault="0042319A" w:rsidP="0042319A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6A3BAF">
                                    <w:rPr>
                                      <w:b/>
                                      <w:bCs/>
                                      <w:sz w:val="44"/>
                                      <w:szCs w:val="44"/>
                                    </w:rPr>
                                    <w:t>Anfrageformular Brennholz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94EB5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3.8pt;margin-top:4.1pt;width:315pt;height:61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" stroked="f">
                      <v:textbox style="mso-fit-shape-to-text:t">
                        <w:txbxContent>
                          <w:p w14:paraId="22BFB5C3" w14:textId="77777777" w:rsidR="0042319A" w:rsidRPr="006A3BAF" w:rsidRDefault="0042319A" w:rsidP="0042319A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6A3BA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Anfrageformular Brennholz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42319A" w:rsidRPr="0042319A"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  <w:t xml:space="preserve">office@hwa-international.at </w:t>
            </w:r>
          </w:p>
          <w:p w14:paraId="3CD49120" w14:textId="0DF27DF9" w:rsidR="0042319A" w:rsidRPr="0042319A" w:rsidRDefault="0042319A" w:rsidP="009871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right"/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</w:pPr>
            <w:r w:rsidRPr="0042319A"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  <w:t>www.hwa-international.at</w:t>
            </w:r>
          </w:p>
          <w:p w14:paraId="2067A29A" w14:textId="77777777" w:rsidR="00987153" w:rsidRDefault="00987153" w:rsidP="009871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</w:pPr>
          </w:p>
          <w:p w14:paraId="5E852640" w14:textId="52192016" w:rsidR="0049366B" w:rsidRPr="0042319A" w:rsidRDefault="00987153" w:rsidP="0098715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</w:pPr>
            <w:r w:rsidRPr="0042319A"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  <w:t xml:space="preserve">Wir sind autorisierter </w:t>
            </w:r>
            <w:r w:rsidR="0042319A" w:rsidRPr="0042319A">
              <w:rPr>
                <w:rFonts w:ascii="Calibri" w:hAnsi="Calibri" w:cs="Calibri"/>
                <w:b/>
                <w:bCs/>
                <w:sz w:val="24"/>
                <w:szCs w:val="24"/>
                <w:lang w:val="de-AT"/>
              </w:rPr>
              <w:t>Handelspartner der Platinum Brennholz Handel GmbH</w:t>
            </w:r>
          </w:p>
        </w:tc>
      </w:tr>
      <w:tr w:rsidR="00CB6656" w:rsidRPr="00A429F9" w14:paraId="5378FA3E" w14:textId="77777777" w:rsidTr="0042319A">
        <w:trPr>
          <w:gridAfter w:val="1"/>
          <w:wAfter w:w="8" w:type="dxa"/>
          <w:trHeight w:val="7204"/>
          <w:jc w:val="center"/>
        </w:trPr>
        <w:tc>
          <w:tcPr>
            <w:tcW w:w="6781" w:type="dxa"/>
            <w:gridSpan w:val="3"/>
          </w:tcPr>
          <w:tbl>
            <w:tblPr>
              <w:tblStyle w:val="Tabellenraster"/>
              <w:tblW w:w="67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2"/>
              <w:gridCol w:w="4806"/>
            </w:tblGrid>
            <w:tr w:rsidR="0049366B" w:rsidRPr="00A429F9" w14:paraId="3BD1048C" w14:textId="77777777" w:rsidTr="0049366B">
              <w:tc>
                <w:tcPr>
                  <w:tcW w:w="1992" w:type="dxa"/>
                  <w:vAlign w:val="bottom"/>
                </w:tcPr>
                <w:p w14:paraId="034A6CEC" w14:textId="1E845C54" w:rsidR="0049366B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Datum</w:t>
                  </w:r>
                </w:p>
              </w:tc>
              <w:tc>
                <w:tcPr>
                  <w:tcW w:w="4806" w:type="dxa"/>
                  <w:tcBorders>
                    <w:bottom w:val="single" w:sz="4" w:space="0" w:color="147ABD" w:themeColor="accent1"/>
                  </w:tcBorders>
                  <w:vAlign w:val="bottom"/>
                </w:tcPr>
                <w:p w14:paraId="59415E71" w14:textId="77777777" w:rsidR="0049366B" w:rsidRPr="00A429F9" w:rsidRDefault="0049366B" w:rsidP="00987153"/>
              </w:tc>
            </w:tr>
            <w:tr w:rsidR="00EC6453" w:rsidRPr="00A429F9" w14:paraId="4204B433" w14:textId="77777777" w:rsidTr="0049366B">
              <w:tc>
                <w:tcPr>
                  <w:tcW w:w="1992" w:type="dxa"/>
                  <w:vAlign w:val="bottom"/>
                </w:tcPr>
                <w:p w14:paraId="28631449" w14:textId="4B33F941" w:rsidR="00EC6453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Firma</w:t>
                  </w:r>
                </w:p>
              </w:tc>
              <w:tc>
                <w:tcPr>
                  <w:tcW w:w="4806" w:type="dxa"/>
                  <w:tcBorders>
                    <w:bottom w:val="single" w:sz="4" w:space="0" w:color="147ABD" w:themeColor="accent1"/>
                  </w:tcBorders>
                  <w:vAlign w:val="bottom"/>
                </w:tcPr>
                <w:p w14:paraId="7C0E0C8F" w14:textId="77777777" w:rsidR="00EC6453" w:rsidRPr="00A429F9" w:rsidRDefault="00EC6453" w:rsidP="00987153"/>
              </w:tc>
            </w:tr>
            <w:tr w:rsidR="00EC6453" w:rsidRPr="00A429F9" w14:paraId="668DAEBB" w14:textId="77777777" w:rsidTr="0049366B">
              <w:tc>
                <w:tcPr>
                  <w:tcW w:w="1992" w:type="dxa"/>
                  <w:vAlign w:val="bottom"/>
                </w:tcPr>
                <w:p w14:paraId="4981D1E2" w14:textId="7DA9AD14" w:rsidR="00EC6453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Kontaktperson</w:t>
                  </w:r>
                </w:p>
              </w:tc>
              <w:tc>
                <w:tcPr>
                  <w:tcW w:w="4806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14:paraId="145D9E46" w14:textId="77777777" w:rsidR="00EC6453" w:rsidRPr="00A429F9" w:rsidRDefault="00EC6453" w:rsidP="00987153"/>
              </w:tc>
            </w:tr>
            <w:tr w:rsidR="00EC6453" w:rsidRPr="00A429F9" w14:paraId="4EDA0E9C" w14:textId="77777777" w:rsidTr="0049366B">
              <w:tc>
                <w:tcPr>
                  <w:tcW w:w="1992" w:type="dxa"/>
                  <w:vAlign w:val="bottom"/>
                </w:tcPr>
                <w:p w14:paraId="64752AD3" w14:textId="3E2962B3" w:rsidR="00EC6453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Adresse</w:t>
                  </w:r>
                </w:p>
              </w:tc>
              <w:tc>
                <w:tcPr>
                  <w:tcW w:w="4806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14:paraId="7DF8DA42" w14:textId="4A4C8BA2" w:rsidR="00EC6453" w:rsidRPr="00A429F9" w:rsidRDefault="00EC6453" w:rsidP="00987153"/>
              </w:tc>
            </w:tr>
            <w:tr w:rsidR="00EC6453" w:rsidRPr="00A429F9" w14:paraId="411EC9CD" w14:textId="77777777" w:rsidTr="0049366B">
              <w:tc>
                <w:tcPr>
                  <w:tcW w:w="1992" w:type="dxa"/>
                  <w:vAlign w:val="bottom"/>
                </w:tcPr>
                <w:p w14:paraId="1E6F6199" w14:textId="171F4FC8" w:rsidR="00EC6453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Ort</w:t>
                  </w:r>
                </w:p>
              </w:tc>
              <w:tc>
                <w:tcPr>
                  <w:tcW w:w="4806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14:paraId="31FFE5C7" w14:textId="4D056314" w:rsidR="00EC6453" w:rsidRPr="00A429F9" w:rsidRDefault="00EC6453" w:rsidP="00987153"/>
              </w:tc>
            </w:tr>
            <w:tr w:rsidR="0049366B" w:rsidRPr="00A429F9" w14:paraId="3C4E6B3E" w14:textId="77777777" w:rsidTr="0049366B">
              <w:tc>
                <w:tcPr>
                  <w:tcW w:w="1992" w:type="dxa"/>
                  <w:vAlign w:val="bottom"/>
                </w:tcPr>
                <w:p w14:paraId="66875988" w14:textId="00C09755" w:rsidR="0049366B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Telefon</w:t>
                  </w:r>
                </w:p>
              </w:tc>
              <w:tc>
                <w:tcPr>
                  <w:tcW w:w="4806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14:paraId="7182A705" w14:textId="77777777" w:rsidR="0049366B" w:rsidRDefault="0049366B" w:rsidP="00987153"/>
              </w:tc>
            </w:tr>
            <w:tr w:rsidR="0049366B" w:rsidRPr="00A429F9" w14:paraId="1EE1FF17" w14:textId="77777777" w:rsidTr="0049366B">
              <w:tc>
                <w:tcPr>
                  <w:tcW w:w="1992" w:type="dxa"/>
                  <w:vAlign w:val="bottom"/>
                </w:tcPr>
                <w:p w14:paraId="27751040" w14:textId="7251BABE" w:rsidR="0049366B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Fax</w:t>
                  </w:r>
                </w:p>
              </w:tc>
              <w:tc>
                <w:tcPr>
                  <w:tcW w:w="4806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14:paraId="50FD4236" w14:textId="77777777" w:rsidR="0049366B" w:rsidRDefault="0049366B" w:rsidP="00987153"/>
              </w:tc>
            </w:tr>
            <w:tr w:rsidR="0049366B" w:rsidRPr="00A429F9" w14:paraId="5E135202" w14:textId="77777777" w:rsidTr="0049366B">
              <w:tc>
                <w:tcPr>
                  <w:tcW w:w="1992" w:type="dxa"/>
                  <w:vAlign w:val="bottom"/>
                </w:tcPr>
                <w:p w14:paraId="5F03D74A" w14:textId="743151A9" w:rsidR="0049366B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E-Mail</w:t>
                  </w:r>
                </w:p>
              </w:tc>
              <w:tc>
                <w:tcPr>
                  <w:tcW w:w="4806" w:type="dxa"/>
                  <w:tcBorders>
                    <w:top w:val="single" w:sz="4" w:space="0" w:color="147ABD" w:themeColor="accent1"/>
                    <w:bottom w:val="single" w:sz="4" w:space="0" w:color="147ABD" w:themeColor="accent1"/>
                  </w:tcBorders>
                  <w:vAlign w:val="bottom"/>
                </w:tcPr>
                <w:p w14:paraId="31672C18" w14:textId="77777777" w:rsidR="0049366B" w:rsidRDefault="0049366B" w:rsidP="00987153"/>
              </w:tc>
            </w:tr>
          </w:tbl>
          <w:p w14:paraId="482D1008" w14:textId="77777777" w:rsidR="0042319A" w:rsidRDefault="0042319A" w:rsidP="00987153">
            <w:pPr>
              <w:pStyle w:val="NormalGro"/>
              <w:spacing w:before="0" w:after="0"/>
              <w:jc w:val="center"/>
              <w:rPr>
                <w:rFonts w:ascii="Calibri" w:hAnsi="Calibri" w:cs="Calibri"/>
                <w:b/>
                <w:bCs/>
              </w:rPr>
            </w:pPr>
          </w:p>
          <w:p w14:paraId="55309463" w14:textId="4B9FAFEE" w:rsidR="00AE7331" w:rsidRDefault="0049366B" w:rsidP="00987153">
            <w:pPr>
              <w:pStyle w:val="NormalGro"/>
              <w:spacing w:before="0" w:after="0"/>
              <w:jc w:val="center"/>
              <w:rPr>
                <w:rFonts w:ascii="Calibri" w:hAnsi="Calibri" w:cs="Calibri"/>
                <w:b/>
                <w:bCs/>
              </w:rPr>
            </w:pPr>
            <w:r w:rsidRPr="00BC4B36">
              <w:rPr>
                <w:rFonts w:ascii="Calibri" w:hAnsi="Calibri" w:cs="Calibri"/>
                <w:b/>
                <w:bCs/>
              </w:rPr>
              <w:t>Brennholz Eiche und Buche, trocken, &lt;20% Restfeuchte, mind. 3</w:t>
            </w:r>
            <w:r w:rsidR="0043325E" w:rsidRPr="00BC4B36">
              <w:rPr>
                <w:rFonts w:ascii="Calibri" w:hAnsi="Calibri" w:cs="Calibri"/>
                <w:b/>
                <w:bCs/>
              </w:rPr>
              <w:t>0</w:t>
            </w:r>
            <w:r w:rsidRPr="00BC4B36">
              <w:rPr>
                <w:rFonts w:ascii="Calibri" w:hAnsi="Calibri" w:cs="Calibri"/>
                <w:b/>
                <w:bCs/>
              </w:rPr>
              <w:t xml:space="preserve"> cm, Sortenrein</w:t>
            </w:r>
            <w:r w:rsidR="00796A3A" w:rsidRPr="00BC4B36">
              <w:rPr>
                <w:rFonts w:ascii="Calibri" w:hAnsi="Calibri" w:cs="Calibri"/>
                <w:b/>
                <w:bCs/>
              </w:rPr>
              <w:t>, Verkauf in m³</w:t>
            </w:r>
            <w:r w:rsidR="00BC4B36" w:rsidRPr="00BC4B36">
              <w:rPr>
                <w:rFonts w:ascii="Calibri" w:hAnsi="Calibri" w:cs="Calibri"/>
                <w:b/>
                <w:bCs/>
              </w:rPr>
              <w:t xml:space="preserve"> auf Palette (Einweg</w:t>
            </w:r>
            <w:r w:rsidR="0042319A">
              <w:rPr>
                <w:rFonts w:ascii="Calibri" w:hAnsi="Calibri" w:cs="Calibri"/>
                <w:b/>
                <w:bCs/>
              </w:rPr>
              <w:t>)</w:t>
            </w:r>
          </w:p>
          <w:p w14:paraId="04870A38" w14:textId="77777777" w:rsidR="0042319A" w:rsidRPr="00BC4B36" w:rsidRDefault="0042319A" w:rsidP="00987153">
            <w:pPr>
              <w:pStyle w:val="NormalGro"/>
              <w:spacing w:before="0" w:after="0"/>
              <w:jc w:val="center"/>
              <w:rPr>
                <w:rFonts w:ascii="Calibri" w:hAnsi="Calibri" w:cs="Calibri"/>
                <w:b/>
                <w:bCs/>
              </w:rPr>
            </w:pPr>
          </w:p>
          <w:tbl>
            <w:tblPr>
              <w:tblStyle w:val="Tabellenraster"/>
              <w:tblW w:w="6760" w:type="dxa"/>
              <w:tblBorders>
                <w:top w:val="single" w:sz="8" w:space="0" w:color="147ABD" w:themeColor="accent1"/>
                <w:left w:val="single" w:sz="8" w:space="0" w:color="147ABD" w:themeColor="accent1"/>
                <w:bottom w:val="single" w:sz="8" w:space="0" w:color="147ABD" w:themeColor="accent1"/>
                <w:right w:val="single" w:sz="8" w:space="0" w:color="147ABD" w:themeColor="accent1"/>
                <w:insideH w:val="single" w:sz="8" w:space="0" w:color="147ABD" w:themeColor="accent1"/>
                <w:insideV w:val="single" w:sz="8" w:space="0" w:color="147ABD" w:themeColor="accen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0"/>
              <w:gridCol w:w="855"/>
              <w:gridCol w:w="1770"/>
              <w:gridCol w:w="825"/>
              <w:gridCol w:w="1460"/>
            </w:tblGrid>
            <w:tr w:rsidR="00DC5D31" w:rsidRPr="00A429F9" w14:paraId="6CA67841" w14:textId="77777777" w:rsidTr="00DE3059">
              <w:trPr>
                <w:trHeight w:val="454"/>
              </w:trPr>
              <w:tc>
                <w:tcPr>
                  <w:tcW w:w="1850" w:type="dxa"/>
                  <w:vAlign w:val="center"/>
                </w:tcPr>
                <w:p w14:paraId="43B98EC7" w14:textId="3E18D438" w:rsidR="00AE7331" w:rsidRPr="00A429F9" w:rsidRDefault="0049366B" w:rsidP="00987153">
                  <w:pPr>
                    <w:pStyle w:val="berschrift1"/>
                  </w:pPr>
                  <w:r w:rsidRPr="0049366B">
                    <w:rPr>
                      <w:rFonts w:ascii="Calibri" w:eastAsia="Calibri" w:hAnsi="Calibri" w:cs="Times New Roman"/>
                      <w:b/>
                      <w:bCs/>
                      <w:color w:val="auto"/>
                      <w:sz w:val="22"/>
                      <w:szCs w:val="22"/>
                      <w:lang w:val="de-AT"/>
                    </w:rPr>
                    <w:t>Preis (Zielpreis) / pro m³</w:t>
                  </w:r>
                </w:p>
              </w:tc>
              <w:tc>
                <w:tcPr>
                  <w:tcW w:w="4910" w:type="dxa"/>
                  <w:gridSpan w:val="4"/>
                  <w:vAlign w:val="center"/>
                </w:tcPr>
                <w:p w14:paraId="40A748F3" w14:textId="19A5F39B" w:rsidR="00AE7331" w:rsidRPr="00A429F9" w:rsidRDefault="00AE7331" w:rsidP="00987153"/>
              </w:tc>
            </w:tr>
            <w:tr w:rsidR="00DE3059" w:rsidRPr="00A429F9" w14:paraId="14E9890A" w14:textId="2CC2E4A6" w:rsidTr="00DE3059">
              <w:trPr>
                <w:trHeight w:val="454"/>
              </w:trPr>
              <w:tc>
                <w:tcPr>
                  <w:tcW w:w="1850" w:type="dxa"/>
                  <w:vAlign w:val="center"/>
                </w:tcPr>
                <w:p w14:paraId="4960379F" w14:textId="2B79CEF1" w:rsidR="00DE3059" w:rsidRPr="00A429F9" w:rsidRDefault="00DE3059" w:rsidP="00987153">
                  <w:pPr>
                    <w:pStyle w:val="berschrift1"/>
                  </w:pPr>
                  <w:r w:rsidRPr="0049366B">
                    <w:rPr>
                      <w:rFonts w:ascii="Calibri" w:eastAsia="Calibri" w:hAnsi="Calibri" w:cs="Times New Roman"/>
                      <w:b/>
                      <w:bCs/>
                      <w:color w:val="auto"/>
                      <w:sz w:val="22"/>
                      <w:szCs w:val="22"/>
                      <w:lang w:val="de-AT"/>
                    </w:rPr>
                    <w:t>Gewünschte Palettengröße</w:t>
                  </w:r>
                </w:p>
              </w:tc>
              <w:tc>
                <w:tcPr>
                  <w:tcW w:w="855" w:type="dxa"/>
                  <w:vAlign w:val="center"/>
                </w:tcPr>
                <w:p w14:paraId="0B4298B8" w14:textId="27F7DD66" w:rsidR="00DE3059" w:rsidRPr="00A429F9" w:rsidRDefault="00DE3059" w:rsidP="00987153">
                  <w:r>
                    <w:t>1m³</w:t>
                  </w:r>
                </w:p>
              </w:tc>
              <w:tc>
                <w:tcPr>
                  <w:tcW w:w="1770" w:type="dxa"/>
                  <w:vAlign w:val="center"/>
                </w:tcPr>
                <w:p w14:paraId="5C88CE14" w14:textId="3AD8E15F" w:rsidR="00DE3059" w:rsidRPr="00A429F9" w:rsidRDefault="00DE3059" w:rsidP="00DE3059"/>
              </w:tc>
              <w:tc>
                <w:tcPr>
                  <w:tcW w:w="825" w:type="dxa"/>
                  <w:vAlign w:val="center"/>
                </w:tcPr>
                <w:p w14:paraId="2F57154C" w14:textId="77777777" w:rsidR="00DE3059" w:rsidRPr="00A429F9" w:rsidRDefault="00DE3059" w:rsidP="00DE3059">
                  <w:r>
                    <w:t>1,8m³</w:t>
                  </w:r>
                </w:p>
              </w:tc>
              <w:tc>
                <w:tcPr>
                  <w:tcW w:w="1460" w:type="dxa"/>
                  <w:vAlign w:val="center"/>
                </w:tcPr>
                <w:p w14:paraId="4BCA8A66" w14:textId="77777777" w:rsidR="00DE3059" w:rsidRPr="00A429F9" w:rsidRDefault="00DE3059" w:rsidP="00DE3059"/>
              </w:tc>
            </w:tr>
            <w:tr w:rsidR="00DE3059" w:rsidRPr="00A429F9" w14:paraId="0E0C7915" w14:textId="71447222" w:rsidTr="00DE3059">
              <w:trPr>
                <w:trHeight w:val="454"/>
              </w:trPr>
              <w:tc>
                <w:tcPr>
                  <w:tcW w:w="1850" w:type="dxa"/>
                  <w:vAlign w:val="center"/>
                </w:tcPr>
                <w:p w14:paraId="2812F96E" w14:textId="33BEB48E" w:rsidR="00DE3059" w:rsidRPr="0049366B" w:rsidRDefault="00DE3059" w:rsidP="00987153">
                  <w:pPr>
                    <w:pStyle w:val="berschrift1"/>
                    <w:rPr>
                      <w:rFonts w:ascii="Calibri" w:eastAsia="Calibri" w:hAnsi="Calibri" w:cs="Times New Roman"/>
                      <w:b/>
                      <w:bCs/>
                      <w:color w:val="auto"/>
                      <w:sz w:val="22"/>
                      <w:szCs w:val="22"/>
                      <w:lang w:val="de-AT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color w:val="auto"/>
                      <w:sz w:val="22"/>
                      <w:szCs w:val="22"/>
                      <w:lang w:val="de-AT"/>
                    </w:rPr>
                    <w:t>Gewünschte Produktlänge</w:t>
                  </w:r>
                </w:p>
              </w:tc>
              <w:tc>
                <w:tcPr>
                  <w:tcW w:w="855" w:type="dxa"/>
                  <w:vAlign w:val="center"/>
                </w:tcPr>
                <w:p w14:paraId="7AF7C34E" w14:textId="2ACA183D" w:rsidR="00DE3059" w:rsidRPr="00A429F9" w:rsidRDefault="00DE3059" w:rsidP="00987153">
                  <w:r>
                    <w:t>25cm</w:t>
                  </w:r>
                </w:p>
              </w:tc>
              <w:tc>
                <w:tcPr>
                  <w:tcW w:w="1770" w:type="dxa"/>
                  <w:vAlign w:val="center"/>
                </w:tcPr>
                <w:p w14:paraId="355D9F8E" w14:textId="24C4615F" w:rsidR="00DE3059" w:rsidRPr="00A429F9" w:rsidRDefault="00DE3059" w:rsidP="00DE3059"/>
              </w:tc>
              <w:tc>
                <w:tcPr>
                  <w:tcW w:w="825" w:type="dxa"/>
                  <w:vAlign w:val="center"/>
                </w:tcPr>
                <w:p w14:paraId="6541B4DD" w14:textId="77777777" w:rsidR="00DE3059" w:rsidRPr="00A429F9" w:rsidRDefault="00DE3059" w:rsidP="00DE3059">
                  <w:r>
                    <w:t>33cm</w:t>
                  </w:r>
                </w:p>
              </w:tc>
              <w:tc>
                <w:tcPr>
                  <w:tcW w:w="1460" w:type="dxa"/>
                  <w:vAlign w:val="center"/>
                </w:tcPr>
                <w:p w14:paraId="69DB7B49" w14:textId="77777777" w:rsidR="00DE3059" w:rsidRPr="00A429F9" w:rsidRDefault="00DE3059" w:rsidP="00DE3059"/>
              </w:tc>
            </w:tr>
            <w:tr w:rsidR="00DC5D31" w:rsidRPr="00A429F9" w14:paraId="76A39032" w14:textId="77777777" w:rsidTr="00DE3059">
              <w:trPr>
                <w:trHeight w:val="454"/>
              </w:trPr>
              <w:tc>
                <w:tcPr>
                  <w:tcW w:w="1850" w:type="dxa"/>
                  <w:vAlign w:val="center"/>
                </w:tcPr>
                <w:p w14:paraId="5E3AEEF7" w14:textId="794C9C43" w:rsidR="00AE7331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Menge in m³</w:t>
                  </w:r>
                </w:p>
              </w:tc>
              <w:tc>
                <w:tcPr>
                  <w:tcW w:w="4910" w:type="dxa"/>
                  <w:gridSpan w:val="4"/>
                  <w:vAlign w:val="center"/>
                </w:tcPr>
                <w:p w14:paraId="15EE6BA0" w14:textId="7FD936F4" w:rsidR="00AE7331" w:rsidRPr="00A429F9" w:rsidRDefault="00AE7331" w:rsidP="00987153"/>
              </w:tc>
            </w:tr>
            <w:tr w:rsidR="00DC5D31" w:rsidRPr="00A429F9" w14:paraId="267A1429" w14:textId="77777777" w:rsidTr="00DE3059">
              <w:trPr>
                <w:trHeight w:val="454"/>
              </w:trPr>
              <w:tc>
                <w:tcPr>
                  <w:tcW w:w="1850" w:type="dxa"/>
                  <w:vAlign w:val="center"/>
                </w:tcPr>
                <w:p w14:paraId="7BDFBB68" w14:textId="65AC7CA8" w:rsidR="00AE7331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49366B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Bestimmungsort</w:t>
                  </w:r>
                </w:p>
              </w:tc>
              <w:tc>
                <w:tcPr>
                  <w:tcW w:w="4910" w:type="dxa"/>
                  <w:gridSpan w:val="4"/>
                  <w:vAlign w:val="center"/>
                </w:tcPr>
                <w:p w14:paraId="51257EB0" w14:textId="4C035F9E" w:rsidR="00AE7331" w:rsidRPr="00A429F9" w:rsidRDefault="00AE7331" w:rsidP="00987153"/>
              </w:tc>
            </w:tr>
            <w:tr w:rsidR="0049366B" w:rsidRPr="00A429F9" w14:paraId="0127FE5F" w14:textId="77777777" w:rsidTr="00DE3059">
              <w:trPr>
                <w:trHeight w:val="454"/>
              </w:trPr>
              <w:tc>
                <w:tcPr>
                  <w:tcW w:w="1850" w:type="dxa"/>
                  <w:vAlign w:val="center"/>
                </w:tcPr>
                <w:p w14:paraId="05DC43B1" w14:textId="6B69F0CB" w:rsidR="0049366B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Land</w:t>
                  </w:r>
                </w:p>
              </w:tc>
              <w:tc>
                <w:tcPr>
                  <w:tcW w:w="4910" w:type="dxa"/>
                  <w:gridSpan w:val="4"/>
                  <w:vAlign w:val="center"/>
                </w:tcPr>
                <w:p w14:paraId="6E1D9D49" w14:textId="77777777" w:rsidR="0049366B" w:rsidRDefault="0049366B" w:rsidP="00987153"/>
              </w:tc>
            </w:tr>
            <w:tr w:rsidR="0049366B" w:rsidRPr="00A429F9" w14:paraId="514A8637" w14:textId="77777777" w:rsidTr="00DE3059">
              <w:trPr>
                <w:trHeight w:val="454"/>
              </w:trPr>
              <w:tc>
                <w:tcPr>
                  <w:tcW w:w="1850" w:type="dxa"/>
                  <w:vAlign w:val="center"/>
                </w:tcPr>
                <w:p w14:paraId="765637EF" w14:textId="094FD039" w:rsidR="0049366B" w:rsidRPr="0049366B" w:rsidRDefault="0049366B" w:rsidP="00987153">
                  <w:pPr>
                    <w:pStyle w:val="berschrift1"/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>Gewünschte Bezahlung</w:t>
                  </w:r>
                  <w:r w:rsidR="00CC1BCC">
                    <w:rPr>
                      <w:rFonts w:ascii="Calibri" w:hAnsi="Calibri" w:cs="Calibri"/>
                      <w:b/>
                      <w:bCs/>
                      <w:color w:val="auto"/>
                      <w:sz w:val="22"/>
                      <w:szCs w:val="22"/>
                    </w:rPr>
                    <w:t xml:space="preserve"> €</w:t>
                  </w:r>
                </w:p>
              </w:tc>
              <w:tc>
                <w:tcPr>
                  <w:tcW w:w="4910" w:type="dxa"/>
                  <w:gridSpan w:val="4"/>
                  <w:vAlign w:val="center"/>
                </w:tcPr>
                <w:p w14:paraId="64ACB938" w14:textId="77777777" w:rsidR="0049366B" w:rsidRDefault="0049366B" w:rsidP="00987153"/>
              </w:tc>
            </w:tr>
          </w:tbl>
          <w:p w14:paraId="346423CA" w14:textId="77777777" w:rsidR="00AE7331" w:rsidRPr="00A429F9" w:rsidRDefault="00AE7331" w:rsidP="00987153"/>
        </w:tc>
        <w:tc>
          <w:tcPr>
            <w:tcW w:w="3369" w:type="dxa"/>
            <w:tcBorders>
              <w:bottom w:val="nil"/>
            </w:tcBorders>
            <w:shd w:val="clear" w:color="auto" w:fill="F2F2F2" w:themeFill="background1" w:themeFillShade="F2"/>
          </w:tcPr>
          <w:p w14:paraId="7A0076AA" w14:textId="77777777" w:rsidR="00D44902" w:rsidRDefault="00D44902" w:rsidP="00987153">
            <w:pPr>
              <w:rPr>
                <w:b/>
                <w:bCs/>
              </w:rPr>
            </w:pPr>
          </w:p>
          <w:p w14:paraId="00BDCD62" w14:textId="6FC52A9B" w:rsidR="00AE7331" w:rsidRPr="00BC4B36" w:rsidRDefault="0049366B" w:rsidP="009871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C4B36">
              <w:rPr>
                <w:rFonts w:ascii="Calibri" w:hAnsi="Calibri" w:cs="Calibri"/>
                <w:b/>
                <w:bCs/>
                <w:sz w:val="22"/>
                <w:szCs w:val="22"/>
              </w:rPr>
              <w:t>Ihr Kontaktwunsch</w:t>
            </w:r>
          </w:p>
          <w:p w14:paraId="0C7CE9A5" w14:textId="18D068EA" w:rsidR="00AE7331" w:rsidRPr="00BC4B36" w:rsidRDefault="0049366B" w:rsidP="00987153">
            <w:pPr>
              <w:pStyle w:val="Checkliste"/>
              <w:rPr>
                <w:rFonts w:ascii="Calibri" w:hAnsi="Calibri" w:cs="Calibri"/>
                <w:sz w:val="22"/>
                <w:szCs w:val="22"/>
              </w:rPr>
            </w:pPr>
            <w:r w:rsidRPr="00BC4B36">
              <w:rPr>
                <w:rFonts w:ascii="Calibri" w:hAnsi="Calibri" w:cs="Calibri"/>
                <w:sz w:val="22"/>
                <w:szCs w:val="22"/>
              </w:rPr>
              <w:t>Rückruf</w:t>
            </w:r>
          </w:p>
          <w:p w14:paraId="2F1C0588" w14:textId="1C7522EC" w:rsidR="00AE7331" w:rsidRPr="00BC4B36" w:rsidRDefault="0049366B" w:rsidP="00987153">
            <w:pPr>
              <w:pStyle w:val="Checkliste"/>
              <w:rPr>
                <w:rFonts w:ascii="Calibri" w:hAnsi="Calibri" w:cs="Calibri"/>
                <w:sz w:val="22"/>
                <w:szCs w:val="22"/>
              </w:rPr>
            </w:pPr>
            <w:r w:rsidRPr="00BC4B36">
              <w:rPr>
                <w:rFonts w:ascii="Calibri" w:hAnsi="Calibri" w:cs="Calibri"/>
                <w:sz w:val="22"/>
                <w:szCs w:val="22"/>
              </w:rPr>
              <w:t>E-Mail</w:t>
            </w:r>
          </w:p>
          <w:p w14:paraId="68E4ECFD" w14:textId="2BAA7D02" w:rsidR="00D44902" w:rsidRPr="0042319A" w:rsidRDefault="0049366B" w:rsidP="00987153">
            <w:pPr>
              <w:pStyle w:val="Checkliste"/>
              <w:rPr>
                <w:rFonts w:ascii="Calibri" w:hAnsi="Calibri" w:cs="Calibri"/>
                <w:sz w:val="22"/>
                <w:szCs w:val="22"/>
              </w:rPr>
            </w:pPr>
            <w:r w:rsidRPr="00BC4B36">
              <w:rPr>
                <w:rFonts w:ascii="Calibri" w:hAnsi="Calibri" w:cs="Calibri"/>
                <w:sz w:val="22"/>
                <w:szCs w:val="22"/>
              </w:rPr>
              <w:t>Persönliches Gespräch</w:t>
            </w:r>
          </w:p>
          <w:p w14:paraId="7D6DB665" w14:textId="368F7EFE" w:rsidR="00D44902" w:rsidRPr="00BC4B36" w:rsidRDefault="00D44902" w:rsidP="00987153">
            <w:pPr>
              <w:pStyle w:val="Checkliste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BC4B36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Mindestabnahmemenge</w:t>
            </w:r>
          </w:p>
          <w:p w14:paraId="62FE8514" w14:textId="42948214" w:rsidR="00D44902" w:rsidRPr="00BC4B36" w:rsidRDefault="00DE3059" w:rsidP="00987153">
            <w:pPr>
              <w:pStyle w:val="Checkliste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24-52</w:t>
            </w:r>
            <w:r w:rsidR="00D44902" w:rsidRPr="00BC4B36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 Paletten, (1 LKW)</w:t>
            </w:r>
          </w:p>
          <w:p w14:paraId="2306143D" w14:textId="77777777" w:rsidR="00AE7331" w:rsidRPr="00BC4B36" w:rsidRDefault="00D44902" w:rsidP="00987153">
            <w:pPr>
              <w:pStyle w:val="Checkliste"/>
              <w:numPr>
                <w:ilvl w:val="0"/>
                <w:numId w:val="0"/>
              </w:num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de-AT"/>
              </w:rPr>
            </w:pPr>
            <w:r w:rsidRPr="00BC4B36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de-AT"/>
              </w:rPr>
              <w:t>Nur B2B Verkauf</w:t>
            </w:r>
            <w:r w:rsidRPr="00BC4B36"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bidi="de-DE"/>
              </w:rPr>
              <w:t>,</w:t>
            </w:r>
          </w:p>
          <w:p w14:paraId="34DB1A9D" w14:textId="77777777" w:rsidR="00796A3A" w:rsidRPr="0042319A" w:rsidRDefault="00796A3A" w:rsidP="00987153">
            <w:pPr>
              <w:rPr>
                <w:rFonts w:cs="Tahoma"/>
                <w:b/>
                <w:bCs/>
              </w:rPr>
            </w:pPr>
          </w:p>
          <w:p w14:paraId="42EA840D" w14:textId="1BB31468" w:rsidR="00796A3A" w:rsidRPr="00BC4B36" w:rsidRDefault="00796A3A" w:rsidP="00987153">
            <w:pPr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</w:pPr>
            <w:r w:rsidRPr="00BC4B36">
              <w:rPr>
                <w:rFonts w:ascii="Calibri" w:hAnsi="Calibri" w:cs="Calibri"/>
                <w:b/>
                <w:bCs/>
                <w:sz w:val="22"/>
                <w:szCs w:val="22"/>
                <w:lang w:val="de-AT"/>
              </w:rPr>
              <w:t>Ihre Fragen</w:t>
            </w:r>
          </w:p>
          <w:p w14:paraId="0CB0DF30" w14:textId="77777777" w:rsidR="00796A3A" w:rsidRDefault="00796A3A" w:rsidP="00987153">
            <w:pPr>
              <w:rPr>
                <w:rFonts w:cs="Tahoma"/>
                <w:b/>
                <w:bCs/>
                <w:lang w:val="de-AT"/>
              </w:rPr>
            </w:pPr>
          </w:p>
          <w:tbl>
            <w:tblPr>
              <w:tblStyle w:val="Tabellenraster1"/>
              <w:tblW w:w="3150" w:type="dxa"/>
              <w:tblBorders>
                <w:top w:val="single" w:sz="8" w:space="0" w:color="147ABD"/>
                <w:left w:val="none" w:sz="0" w:space="0" w:color="auto"/>
                <w:bottom w:val="single" w:sz="8" w:space="0" w:color="147ABD"/>
                <w:right w:val="none" w:sz="0" w:space="0" w:color="auto"/>
                <w:insideH w:val="single" w:sz="8" w:space="0" w:color="147ABD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50"/>
            </w:tblGrid>
            <w:tr w:rsidR="00796A3A" w:rsidRPr="000B6A27" w14:paraId="74EBDAAC" w14:textId="77777777" w:rsidTr="00955B5B">
              <w:trPr>
                <w:trHeight w:val="482"/>
              </w:trPr>
              <w:tc>
                <w:tcPr>
                  <w:tcW w:w="3150" w:type="dxa"/>
                  <w:vAlign w:val="center"/>
                </w:tcPr>
                <w:p w14:paraId="571FAAE4" w14:textId="6BD055D7" w:rsidR="00796A3A" w:rsidRPr="000B6A27" w:rsidRDefault="00796A3A" w:rsidP="00987153">
                  <w:pPr>
                    <w:rPr>
                      <w:rFonts w:ascii="Arial" w:eastAsia="Arial" w:hAnsi="Arial" w:cs="Arial"/>
                      <w14:ligatures w14:val="none"/>
                    </w:rPr>
                  </w:pPr>
                </w:p>
              </w:tc>
            </w:tr>
          </w:tbl>
          <w:p w14:paraId="06444AC7" w14:textId="77777777" w:rsidR="00796A3A" w:rsidRPr="000B6A27" w:rsidRDefault="00796A3A" w:rsidP="00987153">
            <w:pPr>
              <w:rPr>
                <w:rFonts w:ascii="Arial" w:eastAsia="Arial" w:hAnsi="Arial" w:cs="Arial"/>
              </w:rPr>
            </w:pPr>
          </w:p>
          <w:p w14:paraId="32BB38A6" w14:textId="74FB2D1C" w:rsidR="00796A3A" w:rsidRPr="00796A3A" w:rsidRDefault="00796A3A" w:rsidP="00987153"/>
        </w:tc>
      </w:tr>
      <w:tr w:rsidR="00CB6656" w:rsidRPr="00A429F9" w14:paraId="066F9AFA" w14:textId="77777777" w:rsidTr="00796A3A">
        <w:trPr>
          <w:gridAfter w:val="1"/>
          <w:wAfter w:w="8" w:type="dxa"/>
          <w:trHeight w:val="363"/>
          <w:jc w:val="center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21E8DA4" w14:textId="7EFA80DB" w:rsidR="008424EB" w:rsidRPr="002E2D0E" w:rsidRDefault="0049366B" w:rsidP="00987153">
            <w:pPr>
              <w:pStyle w:val="berschrift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2E2D0E">
              <w:rPr>
                <w:rFonts w:ascii="Calibri" w:hAnsi="Calibri" w:cs="Calibri"/>
                <w:color w:val="auto"/>
                <w:sz w:val="24"/>
                <w:szCs w:val="24"/>
              </w:rPr>
              <w:t>Bezeichnung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092CA333" w14:textId="6012BA73" w:rsidR="008424EB" w:rsidRPr="002E2D0E" w:rsidRDefault="0043325E" w:rsidP="00987153">
            <w:pPr>
              <w:pStyle w:val="berschrift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2E2D0E">
              <w:rPr>
                <w:rFonts w:ascii="Calibri" w:hAnsi="Calibri" w:cs="Calibri"/>
                <w:color w:val="auto"/>
                <w:sz w:val="24"/>
                <w:szCs w:val="24"/>
              </w:rPr>
              <w:t>Lieferung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07D8E1B" w14:textId="3441083D" w:rsidR="008424EB" w:rsidRPr="002E2D0E" w:rsidRDefault="0043325E" w:rsidP="00987153">
            <w:pPr>
              <w:pStyle w:val="berschrift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2E2D0E">
              <w:rPr>
                <w:rFonts w:ascii="Calibri" w:hAnsi="Calibri" w:cs="Calibri"/>
                <w:color w:val="auto"/>
                <w:sz w:val="24"/>
                <w:szCs w:val="24"/>
              </w:rPr>
              <w:t>Abholung</w:t>
            </w:r>
          </w:p>
        </w:tc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BC16C96" w14:textId="3D7EC71F" w:rsidR="008424EB" w:rsidRPr="002E2D0E" w:rsidRDefault="0049366B" w:rsidP="00987153">
            <w:pPr>
              <w:pStyle w:val="berschrift2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2E2D0E">
              <w:rPr>
                <w:rFonts w:ascii="Calibri" w:hAnsi="Calibri" w:cs="Calibri"/>
                <w:color w:val="auto"/>
                <w:sz w:val="24"/>
                <w:szCs w:val="24"/>
              </w:rPr>
              <w:t>Menge in Paletten</w:t>
            </w:r>
          </w:p>
        </w:tc>
      </w:tr>
      <w:tr w:rsidR="00BC4B36" w:rsidRPr="00A429F9" w14:paraId="4AEBAB61" w14:textId="77777777" w:rsidTr="00156665">
        <w:trPr>
          <w:gridAfter w:val="1"/>
          <w:wAfter w:w="8" w:type="dxa"/>
          <w:trHeight w:val="363"/>
          <w:jc w:val="center"/>
        </w:trPr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A22695F" w14:textId="77777777" w:rsidR="00BC4B36" w:rsidRPr="002E2D0E" w:rsidRDefault="00BC4B36" w:rsidP="00987153">
            <w:pPr>
              <w:pStyle w:val="berschrift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1" w:type="dxa"/>
            <w:gridSpan w:val="2"/>
            <w:shd w:val="clear" w:color="auto" w:fill="F2F2F2" w:themeFill="background1" w:themeFillShade="F2"/>
            <w:vAlign w:val="center"/>
          </w:tcPr>
          <w:p w14:paraId="299701B6" w14:textId="1FCD213D" w:rsidR="00BC4B36" w:rsidRPr="00BC4B36" w:rsidRDefault="00BC4B36" w:rsidP="00987153">
            <w:pPr>
              <w:pStyle w:val="berschrift2"/>
              <w:rPr>
                <w:rFonts w:ascii="Calibri" w:hAnsi="Calibri" w:cs="Calibri"/>
                <w:sz w:val="22"/>
                <w:szCs w:val="22"/>
              </w:rPr>
            </w:pPr>
            <w:r w:rsidRPr="00BC4B36">
              <w:rPr>
                <w:rFonts w:ascii="Calibri" w:hAnsi="Calibri" w:cs="Calibri"/>
                <w:color w:val="auto"/>
                <w:sz w:val="22"/>
                <w:szCs w:val="22"/>
              </w:rPr>
              <w:t>Bitte ankreuzen</w:t>
            </w:r>
          </w:p>
        </w:tc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1295D44" w14:textId="77777777" w:rsidR="00BC4B36" w:rsidRPr="00BC4B36" w:rsidRDefault="00BC4B36" w:rsidP="00987153">
            <w:pPr>
              <w:pStyle w:val="berschrift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6656" w:rsidRPr="00A429F9" w14:paraId="1B9494B6" w14:textId="77777777" w:rsidTr="00796A3A">
        <w:trPr>
          <w:gridAfter w:val="1"/>
          <w:wAfter w:w="8" w:type="dxa"/>
          <w:jc w:val="center"/>
        </w:trPr>
        <w:tc>
          <w:tcPr>
            <w:tcW w:w="3240" w:type="dxa"/>
          </w:tcPr>
          <w:p w14:paraId="02990C31" w14:textId="6F485523" w:rsidR="008424EB" w:rsidRPr="002E2D0E" w:rsidRDefault="0043325E" w:rsidP="009871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2D0E">
              <w:rPr>
                <w:rFonts w:ascii="Calibri" w:hAnsi="Calibri" w:cs="Calibri"/>
                <w:b/>
                <w:bCs/>
                <w:sz w:val="22"/>
                <w:szCs w:val="22"/>
              </w:rPr>
              <w:t>Eiche</w:t>
            </w:r>
          </w:p>
        </w:tc>
        <w:tc>
          <w:tcPr>
            <w:tcW w:w="1699" w:type="dxa"/>
          </w:tcPr>
          <w:p w14:paraId="44755D16" w14:textId="77777777" w:rsidR="008424EB" w:rsidRPr="00BC4B36" w:rsidRDefault="008424EB" w:rsidP="009871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580F20E" w14:textId="77777777" w:rsidR="008424EB" w:rsidRPr="00BC4B36" w:rsidRDefault="008424EB" w:rsidP="009871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1ED2E47F" w14:textId="77777777" w:rsidR="008424EB" w:rsidRPr="00BC4B36" w:rsidRDefault="008424EB" w:rsidP="009871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6656" w:rsidRPr="00A429F9" w14:paraId="343BFAFE" w14:textId="77777777" w:rsidTr="00796A3A">
        <w:trPr>
          <w:gridAfter w:val="1"/>
          <w:wAfter w:w="8" w:type="dxa"/>
          <w:jc w:val="center"/>
        </w:trPr>
        <w:tc>
          <w:tcPr>
            <w:tcW w:w="3240" w:type="dxa"/>
          </w:tcPr>
          <w:p w14:paraId="2E19C2EA" w14:textId="5DC87768" w:rsidR="008424EB" w:rsidRPr="002E2D0E" w:rsidRDefault="0043325E" w:rsidP="009871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2D0E">
              <w:rPr>
                <w:rFonts w:ascii="Calibri" w:hAnsi="Calibri" w:cs="Calibri"/>
                <w:b/>
                <w:bCs/>
                <w:sz w:val="22"/>
                <w:szCs w:val="22"/>
              </w:rPr>
              <w:t>Buche</w:t>
            </w:r>
          </w:p>
        </w:tc>
        <w:tc>
          <w:tcPr>
            <w:tcW w:w="1699" w:type="dxa"/>
          </w:tcPr>
          <w:p w14:paraId="2D5758B6" w14:textId="77777777" w:rsidR="008424EB" w:rsidRPr="00BC4B36" w:rsidRDefault="008424EB" w:rsidP="009871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AF2FF75" w14:textId="77777777" w:rsidR="008424EB" w:rsidRPr="00BC4B36" w:rsidRDefault="008424EB" w:rsidP="009871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9" w:type="dxa"/>
          </w:tcPr>
          <w:p w14:paraId="273EEDF8" w14:textId="77777777" w:rsidR="008424EB" w:rsidRPr="00BC4B36" w:rsidRDefault="008424EB" w:rsidP="009871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6656" w:rsidRPr="00A429F9" w14:paraId="1ABFDDA7" w14:textId="77777777" w:rsidTr="00987153">
        <w:trPr>
          <w:gridAfter w:val="1"/>
          <w:wAfter w:w="8" w:type="dxa"/>
          <w:trHeight w:val="832"/>
          <w:jc w:val="center"/>
        </w:trPr>
        <w:tc>
          <w:tcPr>
            <w:tcW w:w="3240" w:type="dxa"/>
            <w:tcBorders>
              <w:bottom w:val="single" w:sz="18" w:space="0" w:color="auto"/>
            </w:tcBorders>
          </w:tcPr>
          <w:p w14:paraId="4BFDADFA" w14:textId="31CEA3CC" w:rsidR="008424EB" w:rsidRPr="002E2D0E" w:rsidRDefault="00796A3A" w:rsidP="0098715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2D0E">
              <w:rPr>
                <w:rFonts w:ascii="Calibri" w:hAnsi="Calibri" w:cs="Calibri"/>
                <w:b/>
                <w:bCs/>
                <w:sz w:val="22"/>
                <w:szCs w:val="22"/>
              </w:rPr>
              <w:t>Gemischte Warenabnahme</w:t>
            </w:r>
          </w:p>
          <w:p w14:paraId="7C18A914" w14:textId="281D2774" w:rsidR="00796A3A" w:rsidRPr="002E2D0E" w:rsidRDefault="00796A3A" w:rsidP="00987153">
            <w:pPr>
              <w:rPr>
                <w:rFonts w:ascii="Calibri" w:hAnsi="Calibri" w:cs="Calibri"/>
                <w:sz w:val="22"/>
                <w:szCs w:val="22"/>
              </w:rPr>
            </w:pPr>
            <w:r w:rsidRPr="002E2D0E">
              <w:rPr>
                <w:rFonts w:ascii="Calibri" w:hAnsi="Calibri" w:cs="Calibri"/>
                <w:b/>
                <w:bCs/>
                <w:sz w:val="22"/>
                <w:szCs w:val="22"/>
              </w:rPr>
              <w:t>Eiche / Buche</w:t>
            </w:r>
          </w:p>
        </w:tc>
        <w:tc>
          <w:tcPr>
            <w:tcW w:w="1699" w:type="dxa"/>
            <w:tcBorders>
              <w:bottom w:val="single" w:sz="18" w:space="0" w:color="auto"/>
            </w:tcBorders>
          </w:tcPr>
          <w:p w14:paraId="591B570E" w14:textId="77777777" w:rsidR="008424EB" w:rsidRPr="00BC4B36" w:rsidRDefault="008424EB" w:rsidP="009871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14:paraId="08E7986B" w14:textId="77777777" w:rsidR="008424EB" w:rsidRPr="00BC4B36" w:rsidRDefault="008424EB" w:rsidP="009871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69" w:type="dxa"/>
            <w:tcBorders>
              <w:bottom w:val="single" w:sz="18" w:space="0" w:color="auto"/>
            </w:tcBorders>
          </w:tcPr>
          <w:p w14:paraId="2DE7AA12" w14:textId="302B83DA" w:rsidR="008424EB" w:rsidRPr="00BC4B36" w:rsidRDefault="00796A3A" w:rsidP="00DE305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4B36">
              <w:rPr>
                <w:rFonts w:ascii="Calibri" w:hAnsi="Calibri" w:cs="Calibri"/>
                <w:sz w:val="22"/>
                <w:szCs w:val="22"/>
              </w:rPr>
              <w:t>Gesamtmenge</w:t>
            </w:r>
          </w:p>
          <w:p w14:paraId="61A4453D" w14:textId="77777777" w:rsidR="00BC4B36" w:rsidRPr="00BC4B36" w:rsidRDefault="00796A3A" w:rsidP="00987153">
            <w:pPr>
              <w:rPr>
                <w:rFonts w:ascii="Calibri" w:hAnsi="Calibri" w:cs="Calibri"/>
                <w:sz w:val="22"/>
                <w:szCs w:val="22"/>
              </w:rPr>
            </w:pPr>
            <w:r w:rsidRPr="00BC4B36">
              <w:rPr>
                <w:rFonts w:ascii="Calibri" w:hAnsi="Calibri" w:cs="Calibri"/>
                <w:sz w:val="22"/>
                <w:szCs w:val="22"/>
              </w:rPr>
              <w:t xml:space="preserve">                     </w:t>
            </w:r>
          </w:p>
          <w:p w14:paraId="28B07A50" w14:textId="760131D6" w:rsidR="00796A3A" w:rsidRPr="00BC4B36" w:rsidRDefault="00796A3A" w:rsidP="0098715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C4B36">
              <w:rPr>
                <w:rFonts w:ascii="Calibri" w:hAnsi="Calibri" w:cs="Calibri"/>
                <w:sz w:val="22"/>
                <w:szCs w:val="22"/>
              </w:rPr>
              <w:t>/</w:t>
            </w:r>
          </w:p>
          <w:p w14:paraId="37CEFCAA" w14:textId="286867BA" w:rsidR="00BC4B36" w:rsidRPr="00BC4B36" w:rsidRDefault="00BC4B36" w:rsidP="009871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B6656" w:rsidRPr="00A429F9" w14:paraId="751A2256" w14:textId="77777777" w:rsidTr="00987153">
        <w:trPr>
          <w:gridAfter w:val="1"/>
          <w:wAfter w:w="8" w:type="dxa"/>
          <w:cantSplit/>
          <w:jc w:val="center"/>
        </w:trPr>
        <w:tc>
          <w:tcPr>
            <w:tcW w:w="10150" w:type="dxa"/>
            <w:gridSpan w:val="4"/>
          </w:tcPr>
          <w:p w14:paraId="113D3B57" w14:textId="772C8A4F" w:rsidR="00987153" w:rsidRPr="00987153" w:rsidRDefault="00987153" w:rsidP="00987153">
            <w:pPr>
              <w:pStyle w:val="NormalGro"/>
              <w:widowControl w:val="0"/>
              <w:spacing w:before="0" w:after="0"/>
              <w:jc w:val="center"/>
              <w:rPr>
                <w:rFonts w:ascii="Calibri" w:hAnsi="Calibri" w:cs="Calibri"/>
                <w:sz w:val="22"/>
                <w:szCs w:val="22"/>
                <w:lang w:bidi="de-DE"/>
              </w:rPr>
            </w:pPr>
            <w:r w:rsidRPr="00987153">
              <w:rPr>
                <w:rFonts w:ascii="Calibri" w:hAnsi="Calibri" w:cs="Calibri"/>
                <w:sz w:val="22"/>
                <w:szCs w:val="22"/>
                <w:lang w:bidi="de-DE"/>
              </w:rPr>
              <w:t>Diese Anfrage ist unverbindlich / Keine Kaufverpflichtung / Keine Lieferverpflichtung, Lieferungen</w:t>
            </w:r>
            <w:r>
              <w:rPr>
                <w:rFonts w:ascii="Calibri" w:hAnsi="Calibri" w:cs="Calibri"/>
                <w:sz w:val="22"/>
                <w:szCs w:val="22"/>
                <w:lang w:bidi="de-DE"/>
              </w:rPr>
              <w:t xml:space="preserve"> nach </w:t>
            </w:r>
            <w:r w:rsidRPr="00987153">
              <w:rPr>
                <w:rFonts w:ascii="Calibri" w:hAnsi="Calibri" w:cs="Calibri"/>
                <w:sz w:val="22"/>
                <w:szCs w:val="22"/>
                <w:lang w:bidi="de-DE"/>
              </w:rPr>
              <w:t>Deutschland und Österreich, andere Länder und Brennstoffe auf Anfrage. Mit dem Absenden dieses Formulars erklären Sie sich mit unserer</w:t>
            </w:r>
            <w:hyperlink r:id="rId12" w:history="1">
              <w:r w:rsidRPr="00CC1BCC">
                <w:rPr>
                  <w:rStyle w:val="Hyperlink"/>
                  <w:rFonts w:ascii="Calibri" w:hAnsi="Calibri" w:cs="Calibri"/>
                  <w:sz w:val="22"/>
                  <w:szCs w:val="22"/>
                  <w:lang w:bidi="de-DE"/>
                </w:rPr>
                <w:t xml:space="preserve"> Datenschutzvereinbarung</w:t>
              </w:r>
            </w:hyperlink>
            <w:r w:rsidRPr="00987153">
              <w:rPr>
                <w:rFonts w:ascii="Calibri" w:hAnsi="Calibri" w:cs="Calibri"/>
                <w:sz w:val="22"/>
                <w:szCs w:val="22"/>
                <w:lang w:bidi="de-DE"/>
              </w:rPr>
              <w:t xml:space="preserve"> einverstanden.</w:t>
            </w:r>
          </w:p>
        </w:tc>
      </w:tr>
    </w:tbl>
    <w:p w14:paraId="3FB61218" w14:textId="177BD04D" w:rsidR="00D77DEF" w:rsidRPr="003B4184" w:rsidRDefault="00D77DEF" w:rsidP="003B4184">
      <w:pPr>
        <w:tabs>
          <w:tab w:val="left" w:pos="3570"/>
        </w:tabs>
        <w:rPr>
          <w:b/>
          <w:bCs/>
          <w:sz w:val="28"/>
          <w:szCs w:val="28"/>
        </w:rPr>
      </w:pPr>
    </w:p>
    <w:sectPr w:rsidR="00D77DEF" w:rsidRPr="003B4184" w:rsidSect="000E257B">
      <w:footerReference w:type="default" r:id="rId13"/>
      <w:pgSz w:w="11906" w:h="16838" w:code="9"/>
      <w:pgMar w:top="567" w:right="851" w:bottom="709" w:left="851" w:header="57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2359" w14:textId="77777777" w:rsidR="00172D2D" w:rsidRDefault="00172D2D" w:rsidP="00DC5D31">
      <w:r>
        <w:separator/>
      </w:r>
    </w:p>
  </w:endnote>
  <w:endnote w:type="continuationSeparator" w:id="0">
    <w:p w14:paraId="7C094929" w14:textId="77777777" w:rsidR="00172D2D" w:rsidRDefault="00172D2D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FE5AD" w14:textId="77777777" w:rsidR="00987153" w:rsidRPr="00987153" w:rsidRDefault="00987153" w:rsidP="00987153">
    <w:pPr>
      <w:pBdr>
        <w:bottom w:val="single" w:sz="6" w:space="1" w:color="auto"/>
      </w:pBdr>
      <w:tabs>
        <w:tab w:val="center" w:pos="4536"/>
        <w:tab w:val="right" w:pos="9072"/>
      </w:tabs>
      <w:rPr>
        <w:rFonts w:ascii="Calibri" w:eastAsia="Calibri" w:hAnsi="Calibri" w:cs="Times New Roman"/>
        <w:sz w:val="22"/>
        <w:szCs w:val="22"/>
        <w:lang w:val="de-AT"/>
      </w:rPr>
    </w:pPr>
  </w:p>
  <w:p w14:paraId="00EAFC1D" w14:textId="77777777" w:rsidR="00987153" w:rsidRPr="00987153" w:rsidRDefault="00987153" w:rsidP="00987153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2"/>
        <w:szCs w:val="22"/>
        <w:lang w:val="de-AT"/>
      </w:rPr>
    </w:pPr>
    <w:r w:rsidRPr="00987153">
      <w:rPr>
        <w:rFonts w:ascii="Calibri" w:eastAsia="Calibri" w:hAnsi="Calibri" w:cs="Times New Roman"/>
        <w:sz w:val="22"/>
        <w:szCs w:val="22"/>
        <w:lang w:val="de-AT"/>
      </w:rPr>
      <w:t>Raiffeisenbank Wienerwald, IBAN: AT18 3266 7000 0021 3025, BIC: RLNWATWWPRB</w:t>
    </w:r>
  </w:p>
  <w:p w14:paraId="51D684FA" w14:textId="77777777" w:rsidR="00987153" w:rsidRPr="00987153" w:rsidRDefault="00987153" w:rsidP="00987153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2"/>
        <w:szCs w:val="22"/>
        <w:lang w:val="de-AT"/>
      </w:rPr>
    </w:pPr>
    <w:r w:rsidRPr="00987153">
      <w:rPr>
        <w:rFonts w:ascii="Calibri" w:eastAsia="Calibri" w:hAnsi="Calibri" w:cs="Times New Roman"/>
        <w:sz w:val="22"/>
        <w:szCs w:val="22"/>
        <w:lang w:val="de-AT"/>
      </w:rPr>
      <w:t>Finanzamt Linz (46), Steuernummer 213/4743 (Team 05), UID: ATU63599323</w:t>
    </w:r>
  </w:p>
  <w:p w14:paraId="2DB85D9D" w14:textId="77777777" w:rsidR="00987153" w:rsidRPr="00987153" w:rsidRDefault="00987153" w:rsidP="00987153">
    <w:pPr>
      <w:tabs>
        <w:tab w:val="center" w:pos="4536"/>
        <w:tab w:val="right" w:pos="9072"/>
      </w:tabs>
      <w:jc w:val="center"/>
      <w:rPr>
        <w:rFonts w:ascii="Calibri" w:eastAsia="Calibri" w:hAnsi="Calibri" w:cs="Times New Roman"/>
        <w:sz w:val="22"/>
        <w:szCs w:val="22"/>
        <w:lang w:val="de-AT"/>
      </w:rPr>
    </w:pPr>
    <w:r w:rsidRPr="00987153">
      <w:rPr>
        <w:rFonts w:ascii="Calibri" w:eastAsia="Calibri" w:hAnsi="Calibri" w:cs="Times New Roman"/>
        <w:sz w:val="22"/>
        <w:szCs w:val="22"/>
        <w:lang w:val="de-AT"/>
      </w:rPr>
      <w:t>Sterngasse 3/2/6, 1010 Wien, office@hwa-international.at /www.hwa-international.at</w:t>
    </w:r>
  </w:p>
  <w:p w14:paraId="79CAD305" w14:textId="77777777" w:rsidR="00D44902" w:rsidRPr="00D44902" w:rsidRDefault="00D44902" w:rsidP="00D44902">
    <w:pPr>
      <w:pStyle w:val="Fuzeile"/>
      <w:jc w:val="center"/>
      <w:rPr>
        <w:lang w:val="de-A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54B3A" w14:textId="77777777" w:rsidR="00172D2D" w:rsidRDefault="00172D2D" w:rsidP="00DC5D31">
      <w:r>
        <w:separator/>
      </w:r>
    </w:p>
  </w:footnote>
  <w:footnote w:type="continuationSeparator" w:id="0">
    <w:p w14:paraId="29BEF844" w14:textId="77777777" w:rsidR="00172D2D" w:rsidRDefault="00172D2D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e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60777">
    <w:abstractNumId w:val="11"/>
  </w:num>
  <w:num w:numId="2" w16cid:durableId="1481577798">
    <w:abstractNumId w:val="0"/>
  </w:num>
  <w:num w:numId="3" w16cid:durableId="2059934462">
    <w:abstractNumId w:val="14"/>
  </w:num>
  <w:num w:numId="4" w16cid:durableId="364867797">
    <w:abstractNumId w:val="12"/>
  </w:num>
  <w:num w:numId="5" w16cid:durableId="1848903417">
    <w:abstractNumId w:val="15"/>
  </w:num>
  <w:num w:numId="6" w16cid:durableId="1414203848">
    <w:abstractNumId w:val="16"/>
  </w:num>
  <w:num w:numId="7" w16cid:durableId="1810398106">
    <w:abstractNumId w:val="1"/>
  </w:num>
  <w:num w:numId="8" w16cid:durableId="278494699">
    <w:abstractNumId w:val="2"/>
  </w:num>
  <w:num w:numId="9" w16cid:durableId="902059328">
    <w:abstractNumId w:val="3"/>
  </w:num>
  <w:num w:numId="10" w16cid:durableId="1913808650">
    <w:abstractNumId w:val="4"/>
  </w:num>
  <w:num w:numId="11" w16cid:durableId="1178694953">
    <w:abstractNumId w:val="9"/>
  </w:num>
  <w:num w:numId="12" w16cid:durableId="1601790674">
    <w:abstractNumId w:val="5"/>
  </w:num>
  <w:num w:numId="13" w16cid:durableId="299576896">
    <w:abstractNumId w:val="6"/>
  </w:num>
  <w:num w:numId="14" w16cid:durableId="756052276">
    <w:abstractNumId w:val="7"/>
  </w:num>
  <w:num w:numId="15" w16cid:durableId="752899010">
    <w:abstractNumId w:val="8"/>
  </w:num>
  <w:num w:numId="16" w16cid:durableId="797918937">
    <w:abstractNumId w:val="10"/>
  </w:num>
  <w:num w:numId="17" w16cid:durableId="15174282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6B"/>
    <w:rsid w:val="0001761D"/>
    <w:rsid w:val="00032177"/>
    <w:rsid w:val="000B3E71"/>
    <w:rsid w:val="000E257B"/>
    <w:rsid w:val="000F23C5"/>
    <w:rsid w:val="000F44BA"/>
    <w:rsid w:val="00115B37"/>
    <w:rsid w:val="00172D2D"/>
    <w:rsid w:val="001A6320"/>
    <w:rsid w:val="00245AA2"/>
    <w:rsid w:val="002D03A2"/>
    <w:rsid w:val="002E2D0E"/>
    <w:rsid w:val="003179EB"/>
    <w:rsid w:val="00333781"/>
    <w:rsid w:val="00354439"/>
    <w:rsid w:val="003B4184"/>
    <w:rsid w:val="003B7552"/>
    <w:rsid w:val="003C5917"/>
    <w:rsid w:val="003C602C"/>
    <w:rsid w:val="003C6F53"/>
    <w:rsid w:val="003D04C6"/>
    <w:rsid w:val="00415899"/>
    <w:rsid w:val="0042319A"/>
    <w:rsid w:val="00425288"/>
    <w:rsid w:val="0043325E"/>
    <w:rsid w:val="0049366B"/>
    <w:rsid w:val="004B123B"/>
    <w:rsid w:val="004B50BE"/>
    <w:rsid w:val="00527480"/>
    <w:rsid w:val="005618A8"/>
    <w:rsid w:val="005640E4"/>
    <w:rsid w:val="005755E1"/>
    <w:rsid w:val="005969E7"/>
    <w:rsid w:val="006B4992"/>
    <w:rsid w:val="006C554A"/>
    <w:rsid w:val="006E3C43"/>
    <w:rsid w:val="006F220A"/>
    <w:rsid w:val="00713D96"/>
    <w:rsid w:val="00716614"/>
    <w:rsid w:val="00721E9B"/>
    <w:rsid w:val="00761D56"/>
    <w:rsid w:val="0079681F"/>
    <w:rsid w:val="00796A3A"/>
    <w:rsid w:val="007F0872"/>
    <w:rsid w:val="008121DA"/>
    <w:rsid w:val="008351AF"/>
    <w:rsid w:val="008424EB"/>
    <w:rsid w:val="008531CC"/>
    <w:rsid w:val="00875B32"/>
    <w:rsid w:val="008D46B8"/>
    <w:rsid w:val="00925CF7"/>
    <w:rsid w:val="00955B5B"/>
    <w:rsid w:val="00987153"/>
    <w:rsid w:val="009A11F0"/>
    <w:rsid w:val="009A12CB"/>
    <w:rsid w:val="009B61C4"/>
    <w:rsid w:val="009C240C"/>
    <w:rsid w:val="009D044D"/>
    <w:rsid w:val="009D207E"/>
    <w:rsid w:val="009D4151"/>
    <w:rsid w:val="00A05B52"/>
    <w:rsid w:val="00A40D99"/>
    <w:rsid w:val="00A429F9"/>
    <w:rsid w:val="00A55C79"/>
    <w:rsid w:val="00A64A0F"/>
    <w:rsid w:val="00AB5744"/>
    <w:rsid w:val="00AD5B55"/>
    <w:rsid w:val="00AE7331"/>
    <w:rsid w:val="00B14394"/>
    <w:rsid w:val="00B26E49"/>
    <w:rsid w:val="00B70FAA"/>
    <w:rsid w:val="00B93157"/>
    <w:rsid w:val="00BA3B02"/>
    <w:rsid w:val="00BA681C"/>
    <w:rsid w:val="00BB33CE"/>
    <w:rsid w:val="00BC4B36"/>
    <w:rsid w:val="00BF43C1"/>
    <w:rsid w:val="00C6523B"/>
    <w:rsid w:val="00CB315B"/>
    <w:rsid w:val="00CB6656"/>
    <w:rsid w:val="00CC1BCC"/>
    <w:rsid w:val="00D053B5"/>
    <w:rsid w:val="00D07B45"/>
    <w:rsid w:val="00D44902"/>
    <w:rsid w:val="00D77DEF"/>
    <w:rsid w:val="00DC5D31"/>
    <w:rsid w:val="00DE3059"/>
    <w:rsid w:val="00DE7F81"/>
    <w:rsid w:val="00E368C0"/>
    <w:rsid w:val="00E436E9"/>
    <w:rsid w:val="00E5035D"/>
    <w:rsid w:val="00E615E1"/>
    <w:rsid w:val="00EA784E"/>
    <w:rsid w:val="00EB50F0"/>
    <w:rsid w:val="00EC6453"/>
    <w:rsid w:val="00ED1CA1"/>
    <w:rsid w:val="00ED5FDF"/>
    <w:rsid w:val="00F50B25"/>
    <w:rsid w:val="00F74868"/>
    <w:rsid w:val="00F957FC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38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A3A"/>
  </w:style>
  <w:style w:type="paragraph" w:styleId="berschrift1">
    <w:name w:val="heading 1"/>
    <w:basedOn w:val="Standard"/>
    <w:link w:val="berschrift1Zchn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47ABD" w:themeColor="accent1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ellenraster">
    <w:name w:val="Table Grid"/>
    <w:basedOn w:val="NormaleTabelle"/>
    <w:uiPriority w:val="3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Checkliste">
    <w:name w:val="Checkliste"/>
    <w:basedOn w:val="Standard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Fett">
    <w:name w:val="Strong"/>
    <w:basedOn w:val="Absatz-Standardschriftart"/>
    <w:uiPriority w:val="22"/>
    <w:unhideWhenUsed/>
    <w:qFormat/>
    <w:rsid w:val="00BB33CE"/>
    <w:rPr>
      <w:rFonts w:asciiTheme="majorHAnsi" w:hAnsiTheme="majorHAnsi"/>
      <w:b/>
      <w:bCs/>
      <w:color w:val="147ABD" w:themeColor="accent1"/>
    </w:rPr>
  </w:style>
  <w:style w:type="paragraph" w:customStyle="1" w:styleId="NormalFett">
    <w:name w:val="Normal – Fett"/>
    <w:basedOn w:val="Standard"/>
    <w:qFormat/>
    <w:rsid w:val="00BA3B02"/>
    <w:pPr>
      <w:jc w:val="center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5D31"/>
    <w:rPr>
      <w:color w:val="000000" w:themeColor="text1"/>
      <w:sz w:val="21"/>
    </w:rPr>
  </w:style>
  <w:style w:type="paragraph" w:styleId="Fuzeile">
    <w:name w:val="footer"/>
    <w:basedOn w:val="Standard"/>
    <w:link w:val="FuzeileZchn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5D31"/>
    <w:rPr>
      <w:color w:val="000000" w:themeColor="text1"/>
      <w:sz w:val="21"/>
    </w:rPr>
  </w:style>
  <w:style w:type="paragraph" w:styleId="Untertitel">
    <w:name w:val="Subtitle"/>
    <w:basedOn w:val="Standard"/>
    <w:link w:val="UntertitelZchn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Platzhaltertext">
    <w:name w:val="Placeholder Text"/>
    <w:basedOn w:val="Absatz-Standardschriftart"/>
    <w:uiPriority w:val="99"/>
    <w:semiHidden/>
    <w:rsid w:val="00B93157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79EB"/>
    <w:rPr>
      <w:rFonts w:asciiTheme="majorHAnsi" w:eastAsiaTheme="majorEastAsia" w:hAnsiTheme="majorHAnsi" w:cstheme="majorBidi"/>
      <w:color w:val="147ABD" w:themeColor="accent1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179EB"/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customStyle="1" w:styleId="NormalGro">
    <w:name w:val="Normal – Groß"/>
    <w:basedOn w:val="Standard"/>
    <w:qFormat/>
    <w:rsid w:val="003179EB"/>
    <w:pPr>
      <w:spacing w:before="360" w:after="360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04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04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4490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4902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796A3A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rsid w:val="003B418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wa-international.at/datenschutz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Verhaltensvereinbarung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6B246-E8BF-4654-AA78-8787424B3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EF562-DD97-469F-9859-D8198BAEA8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Verhaltensvereinbarung.dotx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2024-02-04T10:12:00Z</dcterms:created>
  <dcterms:modified xsi:type="dcterms:W3CDTF">2024-07-17T06:53:00Z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